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2B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6517031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1C78834A" w14:textId="77777777" w:rsidR="00514357" w:rsidRPr="008E68B4" w:rsidRDefault="00514357" w:rsidP="00F43D96">
            <w:pPr>
              <w:pStyle w:val="Naslov2"/>
              <w:rPr>
                <w:color w:val="auto"/>
              </w:rPr>
            </w:pPr>
          </w:p>
        </w:tc>
      </w:tr>
      <w:tr w:rsidR="00514357" w:rsidRPr="00514357" w14:paraId="35AE0A8C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0D49FE7E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6AB4D075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0D761DE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11D266A8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FB8E8D0" w14:textId="77777777" w:rsidR="00A04E2B" w:rsidRPr="00A04E2B" w:rsidRDefault="00A04E2B" w:rsidP="00A04E2B"/>
    <w:p w14:paraId="03C84CBB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36345B41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67C564C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19DA4BB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2E0CE734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AB85E78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768FC446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00E85EA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43B8D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DD4605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D417B2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9DAE0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2A1C62" w14:textId="77777777" w:rsidR="00967625" w:rsidRPr="006E27FA" w:rsidRDefault="00967625" w:rsidP="002E3074"/>
        </w:tc>
      </w:tr>
      <w:tr w:rsidR="002E3074" w:rsidRPr="006E27FA" w14:paraId="0FD2B08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69A832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646635E4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02E60B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E41341B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78D1AA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104923" w14:textId="77777777" w:rsidR="002E3074" w:rsidRPr="006E27FA" w:rsidRDefault="002E3074" w:rsidP="00A05C92"/>
        </w:tc>
      </w:tr>
      <w:tr w:rsidR="00980AA1" w:rsidRPr="006E27FA" w14:paraId="7DAFB230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A618A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0CBDB5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682A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FE9FC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038CB" w14:textId="77777777" w:rsidR="00980AA1" w:rsidRPr="006E27FA" w:rsidRDefault="00980AA1"/>
        </w:tc>
      </w:tr>
      <w:tr w:rsidR="00967625" w:rsidRPr="006E27FA" w14:paraId="46DF6DAF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853D19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9CC5A8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78729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9148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5306C" w14:textId="77777777" w:rsidR="00967625" w:rsidRPr="006E27FA" w:rsidRDefault="00967625" w:rsidP="00946A2E"/>
        </w:tc>
      </w:tr>
      <w:tr w:rsidR="00946A2E" w:rsidRPr="006E27FA" w14:paraId="320BC46A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47FB33C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58BD53E2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87AD228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CEC1F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5B45D1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9233C7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90C65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4D45D26F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7F318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3B9704B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AA6C9C3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2CF427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9D009B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40B2BEEA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49F5EB2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00CD66" w14:textId="77777777" w:rsidR="00C31DE5" w:rsidRPr="006E27FA" w:rsidRDefault="00C31DE5" w:rsidP="00FA3D90"/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D489E9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showingPlcHdr/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2BB90E8" w14:textId="77777777" w:rsidR="00C31DE5" w:rsidRPr="006E27FA" w:rsidRDefault="00C31DE5" w:rsidP="00FA3D90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722A52" w:rsidRPr="00E4253D" w14:paraId="7D73BA76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2FE69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EF6CF19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197F9B97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C52C8A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64A84B9" w14:textId="77777777" w:rsidR="00722A52" w:rsidRPr="00722A52" w:rsidRDefault="00722A52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D277D5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C4C2349" w14:textId="77777777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FF2797E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2BA5AD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24BB95D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80BD1B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8E3991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73D5F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6CE59A02" w14:textId="77777777" w:rsidR="003826E3" w:rsidRDefault="003826E3" w:rsidP="00275AA0"/>
          <w:p w14:paraId="3F524107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1957E96" w14:textId="77777777" w:rsidR="003826E3" w:rsidRPr="00722A52" w:rsidRDefault="003826E3" w:rsidP="00275AA0"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208C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4EF94D4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B6F4F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84E07F7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43E9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632C322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74CEB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2BE4E8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3B2FBAA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D15A090" w14:textId="77777777" w:rsidR="00080827" w:rsidRDefault="00D31D61" w:rsidP="000D30FF">
            <w:r w:rsidRPr="006E27FA">
              <w:t>VRSTE MODULA</w:t>
            </w:r>
          </w:p>
          <w:p w14:paraId="51BD8802" w14:textId="77777777" w:rsidR="00080827" w:rsidRPr="00080827" w:rsidRDefault="00080827" w:rsidP="00080827"/>
          <w:p w14:paraId="6F178A71" w14:textId="77777777" w:rsidR="00080827" w:rsidRPr="00080827" w:rsidRDefault="00080827" w:rsidP="00080827"/>
          <w:p w14:paraId="75270975" w14:textId="77777777" w:rsidR="00080827" w:rsidRPr="00080827" w:rsidRDefault="00080827" w:rsidP="00080827"/>
          <w:p w14:paraId="75A2C9CF" w14:textId="77777777" w:rsidR="00080827" w:rsidRPr="00080827" w:rsidRDefault="00080827" w:rsidP="00080827"/>
          <w:p w14:paraId="0124F13B" w14:textId="77777777" w:rsidR="00080827" w:rsidRDefault="00080827" w:rsidP="00080827"/>
          <w:p w14:paraId="01470E9F" w14:textId="77777777" w:rsidR="00080827" w:rsidRPr="00080827" w:rsidRDefault="00080827" w:rsidP="00080827"/>
          <w:p w14:paraId="1E08A75B" w14:textId="77777777" w:rsidR="00080827" w:rsidRDefault="00080827" w:rsidP="00080827"/>
          <w:p w14:paraId="4D0918DF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0C0727" w14:textId="77777777" w:rsidR="00D31D61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75304E">
              <w:rPr>
                <w:lang w:eastAsia="en-US" w:bidi="en-US"/>
              </w:rPr>
            </w:r>
            <w:r w:rsidR="0075304E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14:paraId="757B471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75304E">
              <w:rPr>
                <w:lang w:eastAsia="en-US" w:bidi="en-US"/>
              </w:rPr>
            </w:r>
            <w:r w:rsidR="0075304E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5645618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5304E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45478480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5304E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9E91B64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D8870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182F2A" w14:textId="77777777" w:rsidR="00080827" w:rsidRDefault="00080827" w:rsidP="002F7FF7"/>
          <w:p w14:paraId="0FD64F7A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5304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B3C068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5304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3A70A53C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CC9B59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579CE2BF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E7FCB09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6F92C4E9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B3A85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4E8545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75304E">
              <w:rPr>
                <w:rStyle w:val="CheckBoxChar"/>
                <w:rFonts w:cs="Times New Roman"/>
                <w:color w:val="auto"/>
              </w:rPr>
            </w:r>
            <w:r w:rsidR="0075304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5B9C94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75304E">
              <w:rPr>
                <w:rStyle w:val="CheckBoxChar"/>
                <w:rFonts w:cs="Times New Roman"/>
                <w:color w:val="auto"/>
              </w:rPr>
            </w:r>
            <w:r w:rsidR="0075304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84528F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9151B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B8D64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C1469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6FA7ED3D" w14:textId="77777777" w:rsidR="00080827" w:rsidRPr="006E27FA" w:rsidRDefault="00080827" w:rsidP="002F7FF7">
                <w:r w:rsidRPr="00AE28AF">
                  <w:rPr>
                    <w:rStyle w:val="Tekstrezerviranogmjesta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7114C180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420DB6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57134E89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4504928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24AE2F32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B8B0C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3A63191D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06C73E50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49556A7A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CE2B7F0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BF5C" w14:textId="77777777" w:rsidR="0075304E" w:rsidRDefault="0075304E" w:rsidP="005A54AB">
      <w:r>
        <w:separator/>
      </w:r>
    </w:p>
  </w:endnote>
  <w:endnote w:type="continuationSeparator" w:id="0">
    <w:p w14:paraId="4D2100A5" w14:textId="77777777" w:rsidR="0075304E" w:rsidRDefault="0075304E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6AE07CFC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7BA9F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2C2F2EF8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3810" w14:textId="77777777" w:rsidR="0075304E" w:rsidRDefault="0075304E" w:rsidP="005A54AB">
      <w:r>
        <w:separator/>
      </w:r>
    </w:p>
  </w:footnote>
  <w:footnote w:type="continuationSeparator" w:id="0">
    <w:p w14:paraId="15781F60" w14:textId="77777777" w:rsidR="0075304E" w:rsidRDefault="0075304E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C0D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446AC"/>
    <w:rsid w:val="00750BDA"/>
    <w:rsid w:val="00750EA4"/>
    <w:rsid w:val="0075304E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36D82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27651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Ivana Havaić Marković</cp:lastModifiedBy>
  <cp:revision>2</cp:revision>
  <cp:lastPrinted>2014-11-24T08:15:00Z</cp:lastPrinted>
  <dcterms:created xsi:type="dcterms:W3CDTF">2025-02-13T11:02:00Z</dcterms:created>
  <dcterms:modified xsi:type="dcterms:W3CDTF">2025-02-13T11:02:00Z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